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40" w:lineRule="exact"/>
        <w:rPr>
          <w:rFonts w:ascii="黑体" w:eastAsia="黑体" w:cs="Times New Roman"/>
          <w:szCs w:val="32"/>
        </w:rPr>
      </w:pPr>
      <w:r>
        <w:rPr>
          <w:rFonts w:ascii="黑体" w:eastAsia="黑体" w:cs="Times New Roman" w:hint="eastAsia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jc w:val="center"/>
        <w:textAlignment w:val="auto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市主要河流高石庄段乡河长和村河长名单</w:t>
      </w:r>
    </w:p>
    <w:tbl>
      <w:tblPr>
        <w:jc w:val="center"/>
        <w:tblW w:w="8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30"/>
        <w:gridCol w:w="1006"/>
        <w:gridCol w:w="1383"/>
        <w:gridCol w:w="1050"/>
        <w:gridCol w:w="1080"/>
        <w:gridCol w:w="1185"/>
        <w:gridCol w:w="2144"/>
      </w:tblGrid>
      <w:tr>
        <w:trPr>
          <w:trHeight w:hRule="exact" w:val="394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河流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乡  河  长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流  经</w:t>
              <w:br/>
              <w:t>村  庄</w:t>
            </w:r>
          </w:p>
        </w:tc>
        <w:tc>
          <w:tcPr>
            <w:tcW w:w="4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村级负责人</w:t>
            </w:r>
          </w:p>
        </w:tc>
      </w:tr>
      <w:tr>
        <w:trPr>
          <w:trHeight w:hRule="exact" w:val="427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联系方式</w:t>
            </w:r>
          </w:p>
        </w:tc>
      </w:tr>
      <w:tr>
        <w:trPr>
          <w:trHeight w:hRule="exact" w:val="70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苍头河（红河）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sz w:val="28"/>
                <w:szCs w:val="28"/>
              </w:rPr>
              <w:t>薛海龙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乡党委副书记、乡长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泉子坡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李  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44"/>
                <w:szCs w:val="44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村主任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13934901483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jc w:val="center"/>
        <w:textAlignment w:val="auto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区主要河流高石庄段乡河长和村河长名单</w:t>
      </w:r>
    </w:p>
    <w:tbl>
      <w:tblPr>
        <w:jc w:val="center"/>
        <w:tblW w:w="8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76"/>
        <w:gridCol w:w="1071"/>
        <w:gridCol w:w="1335"/>
        <w:gridCol w:w="1050"/>
        <w:gridCol w:w="1080"/>
        <w:gridCol w:w="1167"/>
        <w:gridCol w:w="2124"/>
      </w:tblGrid>
      <w:tr>
        <w:trPr>
          <w:trHeight w:hRule="exact" w:val="417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河流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乡  河  长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流  经</w:t>
              <w:br/>
              <w:t>村  庄</w:t>
            </w:r>
          </w:p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村级负责人</w:t>
            </w:r>
          </w:p>
        </w:tc>
      </w:tr>
      <w:tr>
        <w:trPr>
          <w:trHeight w:hRule="exact" w:val="424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/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联系方式</w:t>
            </w:r>
          </w:p>
        </w:tc>
      </w:tr>
      <w:tr>
        <w:trPr>
          <w:trHeight w:hRule="exact" w:val="43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清水河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sz w:val="28"/>
                <w:szCs w:val="28"/>
              </w:rPr>
              <w:t>薛海龙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乡党委副书记、乡长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败  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陈  泽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村主任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13546086567</w:t>
            </w:r>
          </w:p>
        </w:tc>
      </w:tr>
      <w:tr>
        <w:trPr>
          <w:trHeight w:hRule="exact" w:val="408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二  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高  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村主任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13623493570</w:t>
            </w:r>
          </w:p>
        </w:tc>
      </w:tr>
      <w:tr>
        <w:trPr>
          <w:trHeight w:hRule="exact" w:val="441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八  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王  佐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村主任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13513691918</w:t>
            </w:r>
          </w:p>
        </w:tc>
      </w:tr>
      <w:tr>
        <w:trPr>
          <w:trHeight w:hRule="exact" w:val="419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大辛窑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杨伍军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村主任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18334902222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jc w:val="center"/>
        <w:textAlignment w:val="auto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乡主要河流乡河长和村河长名单</w:t>
      </w:r>
    </w:p>
    <w:tbl>
      <w:tblPr>
        <w:jc w:val="center"/>
        <w:tblW w:w="8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41"/>
        <w:gridCol w:w="1047"/>
        <w:gridCol w:w="1359"/>
        <w:gridCol w:w="1043"/>
        <w:gridCol w:w="1125"/>
        <w:gridCol w:w="1125"/>
        <w:gridCol w:w="2150"/>
      </w:tblGrid>
      <w:tr>
        <w:trPr>
          <w:trHeight w:hRule="exact" w:val="367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河流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乡  河  长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流  经</w:t>
              <w:br/>
              <w:t>村  庄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村级负责人</w:t>
            </w:r>
          </w:p>
        </w:tc>
      </w:tr>
      <w:tr>
        <w:trPr>
          <w:trHeight w:hRule="exact" w:val="365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b/>
                <w:color w:val="000000"/>
                <w:sz w:val="28"/>
                <w:szCs w:val="28"/>
              </w:rPr>
              <w:t>联系方式</w:t>
            </w:r>
          </w:p>
        </w:tc>
      </w:tr>
      <w:tr>
        <w:trPr>
          <w:trHeight w:hRule="exact" w:val="396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刘马湾河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sz w:val="28"/>
                <w:szCs w:val="28"/>
              </w:rPr>
              <w:t>薛海龙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乡党委副书记、乡长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詹家窑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/>
                <w:color w:val="000000"/>
                <w:sz w:val="28"/>
                <w:szCs w:val="28"/>
              </w:rPr>
              <w:t>翟志成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村主任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sz w:val="28"/>
                <w:szCs w:val="28"/>
              </w:rPr>
              <w:t>15934490410</w:t>
            </w:r>
          </w:p>
        </w:tc>
      </w:tr>
      <w:tr>
        <w:trPr>
          <w:trHeight w:hRule="exact" w:val="416"/>
        </w:trPr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0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郭家窑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冯海军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村主任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13096605108</w:t>
            </w:r>
          </w:p>
        </w:tc>
      </w:tr>
      <w:tr>
        <w:trPr>
          <w:trHeight w:hRule="exact" w:val="422"/>
        </w:trPr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0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连家窑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张  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村主任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13663495733</w:t>
            </w:r>
          </w:p>
        </w:tc>
      </w:tr>
      <w:tr>
        <w:trPr>
          <w:trHeight w:hRule="exact" w:val="427"/>
        </w:trPr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0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毛家窑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 xml:space="preserve">赵 </w:t>
            </w:r>
            <w:r>
              <w:rPr>
                <w:rFonts w:ascii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小组长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13152715161</w:t>
            </w:r>
          </w:p>
        </w:tc>
      </w:tr>
      <w:tr>
        <w:trPr>
          <w:trHeight w:hRule="exact" w:val="419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干  河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sz w:val="28"/>
                <w:szCs w:val="28"/>
              </w:rPr>
              <w:t>薛海龙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乡党委副书记、乡长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黑果沟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/>
                <w:color w:val="000000"/>
                <w:sz w:val="28"/>
                <w:szCs w:val="28"/>
              </w:rPr>
              <w:t>张万富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小组长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18534015282</w:t>
            </w:r>
          </w:p>
        </w:tc>
      </w:tr>
      <w:tr>
        <w:trPr>
          <w:trHeight w:hRule="exact" w:val="426"/>
        </w:trPr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0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蒋家坪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王丕雄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村主任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15234920686</w:t>
            </w:r>
          </w:p>
        </w:tc>
      </w:tr>
      <w:tr>
        <w:trPr>
          <w:trHeight w:hRule="exact" w:val="418"/>
        </w:trPr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0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石  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侯守春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村主任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13934914563</w:t>
            </w:r>
          </w:p>
        </w:tc>
      </w:tr>
      <w:tr>
        <w:trPr>
          <w:trHeight w:hRule="exact" w:val="379"/>
        </w:trPr>
        <w:tc>
          <w:tcPr>
            <w:tcW w:w="11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/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/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刘虚窑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韩耀祖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村主任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sz w:val="28"/>
                <w:szCs w:val="28"/>
              </w:rPr>
              <w:t>13834198283</w:t>
            </w:r>
          </w:p>
        </w:tc>
      </w:tr>
      <w:tr>
        <w:trPr>
          <w:trHeight w:hRule="exact" w:val="718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马场河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sz w:val="28"/>
                <w:szCs w:val="28"/>
              </w:rPr>
              <w:t>薛海龙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乡党委副书记、乡长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七  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 xml:space="preserve">张 </w:t>
            </w:r>
            <w:r>
              <w:rPr>
                <w:rFonts w:ascii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cs="Times New Roman" w:hint="eastAsia"/>
                <w:color w:val="000000"/>
                <w:sz w:val="28"/>
                <w:szCs w:val="28"/>
              </w:rPr>
              <w:t>村主任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13834998119</w:t>
            </w:r>
          </w:p>
        </w:tc>
      </w:tr>
    </w:tbl>
    <w:p>
      <w:pPr>
        <w:rPr>
          <w:rFonts w:eastAsia="仿宋_GB2312" w:hint="eastAsia"/>
          <w:lang w:eastAsia="zh-CN"/>
        </w:rPr>
      </w:pPr>
    </w:p>
    <w:p>
      <w:bookmarkStart w:id="0" w:name="_GoBack"/>
      <w:bookmarkEnd w:id="0"/>
    </w:p>
    <w:sectPr>
      <w:headerReference w:type="default" r:id="rId2"/>
      <w:headerReference w:type="even" r:id="rId3"/>
      <w:footerReference w:type="default" r:id="rId4"/>
      <w:footerReference w:type="even" r:id="rId5"/>
      <w:pgSz w:w="11906" w:h="16838"/>
      <w:pgMar w:top="2098" w:right="1474" w:bottom="1984" w:left="1588" w:header="851" w:footer="992" w:gutter="0"/>
      <w:pgNumType w:fmt="numberInDash" w:start="1"/>
      <w:docGrid w:type="linesAndChars" w:linePitch="560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7914" cy="133159"/>
              <wp:effectExtent l="0" t="0" r="0" b="0"/>
              <wp:wrapNone/>
              <wp:docPr id="1" name="文本框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27914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4 3" o:spid="_x0000_s3" filled="f" stroked="f" strokeweight="0.5pt" style="position:absolute;margin-left:0.0pt;margin-top:0.0pt;width:17.946009pt;height:10.485009pt;z-index:15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72694" cy="133159"/>
              <wp:effectExtent l="0" t="0" r="0" b="0"/>
              <wp:wrapNone/>
              <wp:docPr id="4" name="文本框 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694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 6" o:spid="_x0000_s6" filled="f" stroked="f" strokeweight="0.5pt" style="position:absolute;margin-left:0.0pt;margin-top:0.0pt;width:5.724pt;height:10.485001pt;z-index:13;mso-position-horizontal:in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2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2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7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Arial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2">
    <w:name w:val="header"/>
    <w:next w:val="1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cs="Arial" w:hAnsi="Times New Roman"/>
      <w:kern w:val="2"/>
      <w:sz w:val="18"/>
      <w:szCs w:val="18"/>
      <w:lang w:val="en-US" w:eastAsia="zh-CN" w:bidi="ar-SA"/>
    </w:rPr>
  </w:style>
  <w:style w:type="paragraph" w:styleId="33">
    <w:name w:val="footer"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仿宋_GB2312" w:cs="Arial" w:hAnsi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344</Words>
  <Characters>484</Characters>
  <Lines>115</Lines>
  <Paragraphs>105</Paragraphs>
  <CharactersWithSpaces>546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2023-01-09T03:30:41Z</dcterms:created>
  <dcterms:modified xsi:type="dcterms:W3CDTF">2023-01-09T03:31:24Z</dcterms:modified>
</cp:coreProperties>
</file>